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83800" w14:textId="5914F4BA" w:rsidR="00672BE7" w:rsidRPr="00FB0B0B" w:rsidRDefault="00672BE7" w:rsidP="00672BE7">
      <w:pPr>
        <w:pStyle w:val="berschrift1"/>
        <w:spacing w:before="0"/>
        <w:jc w:val="center"/>
        <w:rPr>
          <w:b/>
          <w:color w:val="auto"/>
          <w:szCs w:val="48"/>
          <w:lang w:val="en-US"/>
        </w:rPr>
      </w:pPr>
      <w:proofErr w:type="spellStart"/>
      <w:r w:rsidRPr="00FB0B0B">
        <w:rPr>
          <w:color w:val="auto"/>
          <w:szCs w:val="48"/>
          <w:lang w:val="en-US"/>
        </w:rPr>
        <w:t>Antrag</w:t>
      </w:r>
      <w:proofErr w:type="spellEnd"/>
      <w:r w:rsidRPr="00FB0B0B">
        <w:rPr>
          <w:color w:val="auto"/>
          <w:szCs w:val="48"/>
          <w:lang w:val="en-US"/>
        </w:rPr>
        <w:t xml:space="preserve"> auf </w:t>
      </w:r>
      <w:proofErr w:type="spellStart"/>
      <w:r w:rsidR="00E41BDC">
        <w:rPr>
          <w:color w:val="auto"/>
          <w:szCs w:val="48"/>
          <w:lang w:val="en-US"/>
        </w:rPr>
        <w:t>Bestellung</w:t>
      </w:r>
      <w:proofErr w:type="spellEnd"/>
      <w:r w:rsidR="00E41BDC">
        <w:rPr>
          <w:color w:val="auto"/>
          <w:szCs w:val="48"/>
          <w:lang w:val="en-US"/>
        </w:rPr>
        <w:t xml:space="preserve"> </w:t>
      </w:r>
      <w:proofErr w:type="spellStart"/>
      <w:r w:rsidR="00E41BDC">
        <w:rPr>
          <w:color w:val="auto"/>
          <w:szCs w:val="48"/>
          <w:lang w:val="en-US"/>
        </w:rPr>
        <w:t>eines</w:t>
      </w:r>
      <w:proofErr w:type="spellEnd"/>
      <w:r w:rsidR="00E41BDC">
        <w:rPr>
          <w:color w:val="auto"/>
          <w:szCs w:val="48"/>
          <w:lang w:val="en-US"/>
        </w:rPr>
        <w:t xml:space="preserve"> </w:t>
      </w:r>
      <w:proofErr w:type="spellStart"/>
      <w:r w:rsidR="00E41BDC">
        <w:rPr>
          <w:color w:val="auto"/>
          <w:szCs w:val="48"/>
          <w:lang w:val="en-US"/>
        </w:rPr>
        <w:t>externen</w:t>
      </w:r>
      <w:proofErr w:type="spellEnd"/>
      <w:r w:rsidR="00E41BDC">
        <w:rPr>
          <w:color w:val="auto"/>
          <w:szCs w:val="48"/>
          <w:lang w:val="en-US"/>
        </w:rPr>
        <w:t xml:space="preserve"> </w:t>
      </w:r>
      <w:proofErr w:type="spellStart"/>
      <w:r w:rsidR="00E41BDC">
        <w:rPr>
          <w:color w:val="auto"/>
          <w:szCs w:val="48"/>
          <w:lang w:val="en-US"/>
        </w:rPr>
        <w:t>Zweitprüfenden</w:t>
      </w:r>
      <w:proofErr w:type="spellEnd"/>
      <w:r w:rsidR="00E41BDC">
        <w:rPr>
          <w:color w:val="auto"/>
          <w:szCs w:val="48"/>
          <w:lang w:val="en-US"/>
        </w:rPr>
        <w:t xml:space="preserve"> </w:t>
      </w:r>
      <w:proofErr w:type="spellStart"/>
      <w:r w:rsidR="00E41BDC">
        <w:rPr>
          <w:color w:val="auto"/>
          <w:szCs w:val="48"/>
          <w:lang w:val="en-US"/>
        </w:rPr>
        <w:t>für</w:t>
      </w:r>
      <w:proofErr w:type="spellEnd"/>
      <w:r w:rsidR="00E41BDC">
        <w:rPr>
          <w:color w:val="auto"/>
          <w:szCs w:val="48"/>
          <w:lang w:val="en-US"/>
        </w:rPr>
        <w:t xml:space="preserve"> die </w:t>
      </w:r>
      <w:proofErr w:type="spellStart"/>
      <w:r w:rsidR="0070007E">
        <w:rPr>
          <w:color w:val="auto"/>
          <w:szCs w:val="48"/>
          <w:lang w:val="en-US"/>
        </w:rPr>
        <w:t>Master</w:t>
      </w:r>
      <w:r w:rsidR="00E41BDC">
        <w:rPr>
          <w:color w:val="auto"/>
          <w:szCs w:val="48"/>
          <w:lang w:val="en-US"/>
        </w:rPr>
        <w:t>arbeit</w:t>
      </w:r>
      <w:proofErr w:type="spellEnd"/>
    </w:p>
    <w:p w14:paraId="7DC937FB" w14:textId="77777777" w:rsidR="00672BE7" w:rsidRPr="00672BE7" w:rsidRDefault="00672BE7" w:rsidP="00672BE7">
      <w:pPr>
        <w:rPr>
          <w:sz w:val="24"/>
          <w:szCs w:val="24"/>
          <w:lang w:val="en-US"/>
        </w:rPr>
      </w:pPr>
    </w:p>
    <w:tbl>
      <w:tblPr>
        <w:tblW w:w="4941" w:type="pct"/>
        <w:tblLook w:val="01E0" w:firstRow="1" w:lastRow="1" w:firstColumn="1" w:lastColumn="1" w:noHBand="0" w:noVBand="0"/>
      </w:tblPr>
      <w:tblGrid>
        <w:gridCol w:w="3207"/>
        <w:gridCol w:w="1607"/>
        <w:gridCol w:w="456"/>
        <w:gridCol w:w="1034"/>
        <w:gridCol w:w="3210"/>
      </w:tblGrid>
      <w:tr w:rsidR="00672BE7" w:rsidRPr="00672BE7" w14:paraId="6AD303CC" w14:textId="77777777" w:rsidTr="002F137A">
        <w:trPr>
          <w:trHeight w:hRule="exact" w:val="907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8C40" w14:textId="77777777"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285316984"/>
              <w:placeholder>
                <w:docPart w:val="1CD1B1E447094B999381A04E832E5AC6"/>
              </w:placeholder>
              <w:showingPlcHdr/>
            </w:sdtPr>
            <w:sdtEndPr/>
            <w:sdtContent>
              <w:p w14:paraId="579234A9" w14:textId="77777777" w:rsidR="00672BE7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31" w14:textId="77777777"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058665861"/>
              <w:placeholder>
                <w:docPart w:val="C3796BFA60384275BA9E7D14697441D6"/>
              </w:placeholder>
              <w:showingPlcHdr/>
            </w:sdtPr>
            <w:sdtEndPr/>
            <w:sdtContent>
              <w:p w14:paraId="241B3694" w14:textId="77777777" w:rsidR="00672BE7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92F3" w14:textId="77777777"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Matrikel-Nr.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360316960"/>
              <w:placeholder>
                <w:docPart w:val="D67B710EE80744C98F7E08E42EE0901D"/>
              </w:placeholder>
              <w:showingPlcHdr/>
            </w:sdtPr>
            <w:sdtEndPr/>
            <w:sdtContent>
              <w:p w14:paraId="61573D2E" w14:textId="77777777" w:rsidR="00672BE7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672BE7" w:rsidRPr="00672BE7" w14:paraId="5344646F" w14:textId="77777777" w:rsidTr="002F137A">
        <w:trPr>
          <w:trHeight w:hRule="exact" w:val="680"/>
        </w:trPr>
        <w:tc>
          <w:tcPr>
            <w:tcW w:w="49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58D24" w14:textId="4FAE8B86" w:rsidR="00672BE7" w:rsidRPr="00672BE7" w:rsidRDefault="00E41BDC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Hiermit beantrage ich </w:t>
            </w:r>
            <w:r w:rsidR="000C0C40">
              <w:rPr>
                <w:rFonts w:asciiTheme="majorHAnsi" w:hAnsiTheme="majorHAnsi" w:cstheme="majorHAnsi"/>
                <w:sz w:val="24"/>
                <w:szCs w:val="24"/>
              </w:rPr>
              <w:t xml:space="preserve">als Zweitprüfenden für meine </w:t>
            </w:r>
            <w:r w:rsidR="00A15416">
              <w:rPr>
                <w:rFonts w:asciiTheme="majorHAnsi" w:hAnsiTheme="majorHAnsi" w:cstheme="majorHAnsi"/>
                <w:sz w:val="24"/>
                <w:szCs w:val="24"/>
              </w:rPr>
              <w:t>Master</w:t>
            </w:r>
            <w:r w:rsidR="000C0C40">
              <w:rPr>
                <w:rFonts w:asciiTheme="majorHAnsi" w:hAnsiTheme="majorHAnsi" w:cstheme="majorHAnsi"/>
                <w:sz w:val="24"/>
                <w:szCs w:val="24"/>
              </w:rPr>
              <w:t xml:space="preserve">arbeit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die Bestellung </w:t>
            </w:r>
            <w:r w:rsidR="000C0C40">
              <w:rPr>
                <w:rFonts w:asciiTheme="majorHAnsi" w:hAnsiTheme="majorHAnsi" w:cstheme="majorHAnsi"/>
                <w:sz w:val="24"/>
                <w:szCs w:val="24"/>
              </w:rPr>
              <w:t>von</w:t>
            </w:r>
            <w:r w:rsidR="00D9749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0C0C40" w:rsidRPr="00672BE7" w14:paraId="7562B678" w14:textId="77777777" w:rsidTr="002F137A">
        <w:trPr>
          <w:trHeight w:hRule="exact" w:val="45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E5AC" w14:textId="77777777" w:rsidR="000C0C40" w:rsidRDefault="000C0C40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824811170"/>
            <w:placeholder>
              <w:docPart w:val="48EF3CF34C1048B0B076E6875B2B8DF8"/>
            </w:placeholder>
            <w:showingPlcHdr/>
          </w:sdtPr>
          <w:sdtEndPr/>
          <w:sdtContent>
            <w:tc>
              <w:tcPr>
                <w:tcW w:w="3314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F0A7D0" w14:textId="77777777" w:rsidR="000C0C40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0C0C40" w:rsidRPr="00672BE7" w14:paraId="3D6C4236" w14:textId="77777777" w:rsidTr="002F137A">
        <w:trPr>
          <w:trHeight w:hRule="exact" w:val="454"/>
        </w:trPr>
        <w:tc>
          <w:tcPr>
            <w:tcW w:w="1686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F1D9E" w14:textId="77777777" w:rsidR="000C0C40" w:rsidRDefault="000C0C40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353228217"/>
            <w:placeholder>
              <w:docPart w:val="1F159671C3584E6892E0CCEE8A3D56DD"/>
            </w:placeholder>
            <w:showingPlcHdr/>
          </w:sdtPr>
          <w:sdtEndPr/>
          <w:sdtContent>
            <w:tc>
              <w:tcPr>
                <w:tcW w:w="3314" w:type="pct"/>
                <w:gridSpan w:val="4"/>
                <w:tcBorders>
                  <w:top w:val="single" w:sz="4" w:space="0" w:color="auto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4201255" w14:textId="77777777" w:rsidR="000C0C40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0C0C40" w:rsidRPr="00672BE7" w14:paraId="5CC1A9D4" w14:textId="77777777" w:rsidTr="002F137A">
        <w:trPr>
          <w:trHeight w:hRule="exact" w:val="454"/>
        </w:trPr>
        <w:tc>
          <w:tcPr>
            <w:tcW w:w="16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4EAB4" w14:textId="77777777" w:rsidR="000C0C40" w:rsidRDefault="000C0C40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Akademischer Abschluss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390188493"/>
            <w:placeholder>
              <w:docPart w:val="A6514887E0FD4F798D3E34CC3DCBF00B"/>
            </w:placeholder>
            <w:showingPlcHdr/>
          </w:sdtPr>
          <w:sdtEndPr/>
          <w:sdtContent>
            <w:tc>
              <w:tcPr>
                <w:tcW w:w="3314" w:type="pct"/>
                <w:gridSpan w:val="4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21CFA77" w14:textId="77777777" w:rsidR="000C0C40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E41BDC" w:rsidRPr="00672BE7" w14:paraId="7D11A925" w14:textId="77777777" w:rsidTr="002F137A">
        <w:trPr>
          <w:trHeight w:hRule="exact" w:val="454"/>
        </w:trPr>
        <w:tc>
          <w:tcPr>
            <w:tcW w:w="16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D1AF0" w14:textId="77777777" w:rsidR="00E41BDC" w:rsidRPr="00672BE7" w:rsidRDefault="00E41BDC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Firmenzugehörigkeit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915817151"/>
                <w:placeholder>
                  <w:docPart w:val="FE09D290E2A04A79A638B8921148D41F"/>
                </w:placeholder>
                <w:showingPlcHdr/>
                <w:text/>
              </w:sdtPr>
              <w:sdtEndPr/>
              <w:sdtContent>
                <w:r w:rsidRPr="008F30B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768283563"/>
            <w:placeholder>
              <w:docPart w:val="04051B4D8EDB4D62A3AA142DC37891CD"/>
            </w:placeholder>
            <w:showingPlcHdr/>
          </w:sdtPr>
          <w:sdtEndPr/>
          <w:sdtContent>
            <w:tc>
              <w:tcPr>
                <w:tcW w:w="3314" w:type="pct"/>
                <w:gridSpan w:val="4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21F1267" w14:textId="77777777" w:rsidR="00E41BDC" w:rsidRPr="00672BE7" w:rsidRDefault="00153DCD" w:rsidP="000C0C40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0C0C40" w:rsidRPr="00672BE7" w14:paraId="31E5321A" w14:textId="77777777" w:rsidTr="002F137A">
        <w:trPr>
          <w:trHeight w:hRule="exact" w:val="454"/>
        </w:trPr>
        <w:tc>
          <w:tcPr>
            <w:tcW w:w="16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2E555" w14:textId="77777777" w:rsidR="000C0C40" w:rsidRDefault="000C0C40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Position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431516628"/>
            <w:placeholder>
              <w:docPart w:val="412037B031244632A5DC1DE2D75F3463"/>
            </w:placeholder>
            <w:showingPlcHdr/>
          </w:sdtPr>
          <w:sdtEndPr/>
          <w:sdtContent>
            <w:tc>
              <w:tcPr>
                <w:tcW w:w="3314" w:type="pct"/>
                <w:gridSpan w:val="4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374C639" w14:textId="77777777" w:rsidR="000C0C40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E41BDC" w:rsidRPr="00672BE7" w14:paraId="7D759089" w14:textId="77777777" w:rsidTr="002F137A">
        <w:trPr>
          <w:trHeight w:hRule="exact" w:val="454"/>
        </w:trPr>
        <w:tc>
          <w:tcPr>
            <w:tcW w:w="16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FEE88" w14:textId="77777777" w:rsidR="00E41BDC" w:rsidRPr="00672BE7" w:rsidRDefault="00E41BDC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E-Mail-Adresse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710478777"/>
                <w:placeholder>
                  <w:docPart w:val="EB457ED1A73B403E9C3580756EBDBA51"/>
                </w:placeholder>
                <w:showingPlcHdr/>
                <w:text/>
              </w:sdtPr>
              <w:sdtEndPr/>
              <w:sdtContent>
                <w:r w:rsidRPr="008F30B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185822165"/>
            <w:placeholder>
              <w:docPart w:val="9F11F3AAB8CC4B91908E887CB9982F82"/>
            </w:placeholder>
            <w:showingPlcHdr/>
          </w:sdtPr>
          <w:sdtEndPr/>
          <w:sdtContent>
            <w:tc>
              <w:tcPr>
                <w:tcW w:w="3314" w:type="pct"/>
                <w:gridSpan w:val="4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E2E9E24" w14:textId="69495BF7" w:rsidR="00E41BDC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E41BDC" w:rsidRPr="00672BE7" w14:paraId="22F294C8" w14:textId="77777777" w:rsidTr="002F137A">
        <w:trPr>
          <w:trHeight w:hRule="exact" w:val="454"/>
        </w:trPr>
        <w:tc>
          <w:tcPr>
            <w:tcW w:w="16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6C039" w14:textId="77777777" w:rsidR="00E41BDC" w:rsidRDefault="00E41BDC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Telefonnummer</w:t>
            </w:r>
          </w:p>
        </w:tc>
        <w:tc>
          <w:tcPr>
            <w:tcW w:w="3314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90647" w14:textId="5A4222B0" w:rsidR="00E41BDC" w:rsidRPr="00672BE7" w:rsidRDefault="00E41BDC" w:rsidP="00153DC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1BDC" w:rsidRPr="00672BE7" w14:paraId="3B9B97EC" w14:textId="77777777" w:rsidTr="002F137A">
        <w:trPr>
          <w:trHeight w:hRule="exact" w:val="1361"/>
        </w:trPr>
        <w:tc>
          <w:tcPr>
            <w:tcW w:w="4999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27EF8" w14:textId="77777777" w:rsidR="00E41BDC" w:rsidRPr="00672BE7" w:rsidRDefault="00E41BDC" w:rsidP="00437A27">
            <w:pPr>
              <w:spacing w:before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Anschrift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79490894"/>
              <w:placeholder>
                <w:docPart w:val="0F5D630CB72E4CCC9341FF3F6DF2BC1B"/>
              </w:placeholder>
              <w:showingPlcHdr/>
            </w:sdtPr>
            <w:sdtEndPr/>
            <w:sdtContent>
              <w:p w14:paraId="450DC06B" w14:textId="77777777" w:rsidR="00E41BDC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453FEB" w:rsidRPr="00672BE7" w14:paraId="1EFE3C4F" w14:textId="77777777" w:rsidTr="002F137A">
        <w:trPr>
          <w:trHeight w:hRule="exact" w:val="773"/>
        </w:trPr>
        <w:tc>
          <w:tcPr>
            <w:tcW w:w="2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D015A" w14:textId="074CB1E9" w:rsidR="00453FEB" w:rsidRPr="00672BE7" w:rsidRDefault="00453FEB" w:rsidP="00A82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In welchem </w:t>
            </w:r>
            <w:r w:rsidR="00A82D9E">
              <w:rPr>
                <w:rFonts w:asciiTheme="majorHAnsi" w:hAnsiTheme="majorHAnsi" w:cstheme="majorHAnsi"/>
                <w:sz w:val="24"/>
                <w:szCs w:val="24"/>
              </w:rPr>
              <w:t>Arbeitsv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erhältnis stehen Sie zu dem Zweitprüfer?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alias w:val="Zweitprüfer"/>
            <w:tag w:val="Zweitprüfer"/>
            <w:id w:val="-420333531"/>
            <w:lock w:val="sdtLocked"/>
            <w:placeholder>
              <w:docPart w:val="D885B7F1405C472BBB0190EB35A0B74E"/>
            </w:placeholder>
            <w:showingPlcHdr/>
            <w:comboBox>
              <w:listItem w:value="Wählen Sie ein Element aus."/>
              <w:listItem w:displayText="mein Team-/Projektleiter (direkter Vorgesetzter)" w:value="mein Team-/Projektleiter (direkter Vorgesetzter)"/>
              <w:listItem w:displayText="mein Abteilungs-/Betriebsleiter" w:value="mein Abteilungs-/Betriebsleiter"/>
              <w:listItem w:displayText="mein Kollege" w:value="mein Kollege"/>
              <w:listItem w:displayText="in keinem Arbeitsverhältnis " w:value="in keinem Arbeitsverhältnis "/>
            </w:comboBox>
          </w:sdtPr>
          <w:sdtEndPr/>
          <w:sdtContent>
            <w:tc>
              <w:tcPr>
                <w:tcW w:w="2469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529C884" w14:textId="0ABA570E" w:rsidR="00453FEB" w:rsidRDefault="005C1842" w:rsidP="00453FEB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DB443E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15C58" w:rsidRPr="00672BE7" w14:paraId="11763CF0" w14:textId="77777777" w:rsidTr="002F137A">
        <w:trPr>
          <w:trHeight w:hRule="exact" w:val="727"/>
        </w:trPr>
        <w:tc>
          <w:tcPr>
            <w:tcW w:w="2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7DE6F" w14:textId="2B47576D" w:rsidR="00815C58" w:rsidRPr="00672BE7" w:rsidRDefault="00815C58" w:rsidP="00815C5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Ich bin mit dem Zweitprüfer verwandt/verschwägert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26654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</w:tcBorders>
                <w:vAlign w:val="center"/>
              </w:tcPr>
              <w:p w14:paraId="205D1829" w14:textId="738891A2" w:rsidR="00815C58" w:rsidRDefault="00815C58" w:rsidP="00453FEB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31" w:type="pct"/>
            <w:gridSpan w:val="2"/>
            <w:tcBorders>
              <w:right w:val="single" w:sz="4" w:space="0" w:color="auto"/>
            </w:tcBorders>
            <w:vAlign w:val="center"/>
          </w:tcPr>
          <w:p w14:paraId="089D313A" w14:textId="201B033C" w:rsidR="00815C58" w:rsidRDefault="00815C58" w:rsidP="002F137A">
            <w:pPr>
              <w:ind w:left="-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nein</w:t>
            </w:r>
          </w:p>
        </w:tc>
      </w:tr>
      <w:tr w:rsidR="00453FEB" w:rsidRPr="00672BE7" w14:paraId="606A7BF4" w14:textId="77777777" w:rsidTr="002F137A">
        <w:trPr>
          <w:trHeight w:hRule="exact" w:val="454"/>
        </w:trPr>
        <w:tc>
          <w:tcPr>
            <w:tcW w:w="2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00469" w14:textId="77777777" w:rsidR="00453FEB" w:rsidRPr="00672BE7" w:rsidRDefault="00453FEB" w:rsidP="00453F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Datum,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Unterschrift der/des Studierenden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403370186"/>
            <w:placeholder>
              <w:docPart w:val="6DCB13D2E27D4FE29B4BA7427215BC47"/>
            </w:placeholder>
            <w:showingPlcHdr/>
          </w:sdtPr>
          <w:sdtEndPr/>
          <w:sdtContent>
            <w:tc>
              <w:tcPr>
                <w:tcW w:w="2469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6561B84" w14:textId="77777777" w:rsidR="00453FEB" w:rsidRPr="00672BE7" w:rsidRDefault="00453FEB" w:rsidP="00453FEB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70223A25" w14:textId="77777777" w:rsidR="00672BE7" w:rsidRPr="00672BE7" w:rsidRDefault="00672BE7" w:rsidP="00672BE7">
      <w:pPr>
        <w:rPr>
          <w:rFonts w:asciiTheme="majorHAnsi" w:hAnsiTheme="majorHAnsi" w:cstheme="majorHAnsi"/>
          <w:b/>
          <w:sz w:val="24"/>
          <w:szCs w:val="24"/>
        </w:rPr>
      </w:pPr>
      <w:r w:rsidRPr="00672BE7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6C1D9CF8" w14:textId="77777777" w:rsidR="00672BE7" w:rsidRPr="00672BE7" w:rsidRDefault="00672BE7" w:rsidP="008D689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72BE7">
        <w:rPr>
          <w:rFonts w:asciiTheme="majorHAnsi" w:hAnsiTheme="majorHAnsi" w:cstheme="majorHAnsi"/>
          <w:b/>
          <w:sz w:val="24"/>
          <w:szCs w:val="24"/>
        </w:rPr>
        <w:t>Entscheidung des Prüfungsausschusses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21"/>
        <w:gridCol w:w="4817"/>
      </w:tblGrid>
      <w:tr w:rsidR="00672BE7" w:rsidRPr="00672BE7" w14:paraId="0D1F2B3A" w14:textId="77777777" w:rsidTr="00DD5FBE">
        <w:trPr>
          <w:trHeight w:hRule="exact" w:val="68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471BB5ED" w14:textId="77777777" w:rsidR="00672BE7" w:rsidRPr="00672BE7" w:rsidRDefault="00D9749E" w:rsidP="00437A2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Der</w:t>
            </w:r>
            <w:r w:rsidR="00BC16AF">
              <w:rPr>
                <w:rFonts w:asciiTheme="majorHAnsi" w:hAnsiTheme="majorHAnsi" w:cstheme="majorHAnsi"/>
                <w:sz w:val="24"/>
                <w:szCs w:val="24"/>
              </w:rPr>
              <w:t xml:space="preserve"> Antrag wird</w:t>
            </w:r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9633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E7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C16AF">
              <w:rPr>
                <w:rFonts w:asciiTheme="majorHAnsi" w:hAnsiTheme="majorHAnsi" w:cstheme="majorHAnsi"/>
                <w:sz w:val="24"/>
                <w:szCs w:val="24"/>
              </w:rPr>
              <w:t>genehmigt</w:t>
            </w:r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47520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E7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C16AF">
              <w:rPr>
                <w:rFonts w:asciiTheme="majorHAnsi" w:hAnsiTheme="majorHAnsi" w:cstheme="majorHAnsi"/>
                <w:sz w:val="24"/>
                <w:szCs w:val="24"/>
              </w:rPr>
              <w:t>abgelehnt</w:t>
            </w:r>
          </w:p>
        </w:tc>
      </w:tr>
      <w:tr w:rsidR="00672BE7" w:rsidRPr="00672BE7" w14:paraId="44A7B79E" w14:textId="77777777" w:rsidTr="00DD5FBE">
        <w:trPr>
          <w:trHeight w:hRule="exact" w:val="45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19A5" w14:textId="77777777" w:rsidR="00672BE7" w:rsidRPr="00672BE7" w:rsidRDefault="00672BE7" w:rsidP="0012305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Datum, Unterschrift der/des Vorsitzenden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709098686"/>
            <w:placeholder>
              <w:docPart w:val="760D56D4778447D880B83F350844ED77"/>
            </w:placeholder>
            <w:showingPlcHdr/>
          </w:sdtPr>
          <w:sdtEndPr/>
          <w:sdtContent>
            <w:tc>
              <w:tcPr>
                <w:tcW w:w="2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46DD62" w14:textId="77777777" w:rsidR="00672BE7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713BF905" w14:textId="77777777" w:rsidR="00672BE7" w:rsidRPr="00672BE7" w:rsidRDefault="00672BE7" w:rsidP="00672BE7">
      <w:pPr>
        <w:rPr>
          <w:sz w:val="24"/>
          <w:szCs w:val="24"/>
        </w:rPr>
      </w:pPr>
      <w:bookmarkStart w:id="0" w:name="_GoBack"/>
      <w:bookmarkEnd w:id="0"/>
    </w:p>
    <w:p w14:paraId="24CD1FBE" w14:textId="77777777" w:rsidR="00672BE7" w:rsidRPr="00672BE7" w:rsidRDefault="00A5610B" w:rsidP="00672BE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Laufweg</w:t>
      </w:r>
      <w:r w:rsidR="00672BE7" w:rsidRPr="00672BE7">
        <w:rPr>
          <w:rFonts w:asciiTheme="majorHAnsi" w:hAnsiTheme="majorHAnsi" w:cstheme="majorHAnsi"/>
          <w:sz w:val="20"/>
          <w:szCs w:val="20"/>
        </w:rPr>
        <w:t>:</w:t>
      </w:r>
      <w:r w:rsidR="00672BE7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667986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C1BC4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72BE7"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="00672BE7"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</w:t>
      </w:r>
      <w:r w:rsidR="00672BE7" w:rsidRPr="00672BE7">
        <w:rPr>
          <w:rFonts w:asciiTheme="majorHAnsi" w:hAnsiTheme="majorHAnsi" w:cstheme="majorHAnsi"/>
          <w:sz w:val="20"/>
          <w:szCs w:val="20"/>
        </w:rPr>
        <w:t>Prüfungsausschuss</w:t>
      </w:r>
    </w:p>
    <w:p w14:paraId="6C47774A" w14:textId="77777777" w:rsidR="00CA7556" w:rsidRPr="00672BE7" w:rsidRDefault="00CA7556" w:rsidP="00672BE7"/>
    <w:sectPr w:rsidR="00CA7556" w:rsidRPr="00672BE7" w:rsidSect="00767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09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65952" w14:textId="77777777" w:rsidR="004D6793" w:rsidRDefault="004D6793">
      <w:r>
        <w:separator/>
      </w:r>
    </w:p>
  </w:endnote>
  <w:endnote w:type="continuationSeparator" w:id="0">
    <w:p w14:paraId="26C90DC8" w14:textId="77777777" w:rsidR="004D6793" w:rsidRDefault="004D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E88CC" w14:textId="77777777" w:rsidR="00EB57A7" w:rsidRDefault="00EB57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DE16E" w14:textId="14CF4EBC" w:rsidR="00EB57A7" w:rsidRDefault="00EB57A7" w:rsidP="0049022A">
    <w:pPr>
      <w:pStyle w:val="Fuzeile"/>
      <w:jc w:val="right"/>
    </w:pPr>
    <w:r>
      <w:t>Stand: Dezember 2021</w:t>
    </w:r>
  </w:p>
  <w:p w14:paraId="7C5DEB76" w14:textId="77777777" w:rsidR="00EB57A7" w:rsidRDefault="00EB57A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6ACD3" w14:textId="77777777" w:rsidR="00EB57A7" w:rsidRDefault="00EB57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BD883" w14:textId="77777777" w:rsidR="004D6793" w:rsidRDefault="004D6793">
      <w:r>
        <w:separator/>
      </w:r>
    </w:p>
  </w:footnote>
  <w:footnote w:type="continuationSeparator" w:id="0">
    <w:p w14:paraId="5E22CC9D" w14:textId="77777777" w:rsidR="004D6793" w:rsidRDefault="004D6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4349A" w14:textId="77777777" w:rsidR="00EB57A7" w:rsidRDefault="00EB57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56A3A" w14:textId="77777777" w:rsidR="00EB57A7" w:rsidRDefault="00EB57A7">
    <w:pPr>
      <w:pStyle w:val="Kopfzeil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1A2D2706" wp14:editId="513EE03A">
              <wp:simplePos x="0" y="0"/>
              <wp:positionH relativeFrom="leftMargin">
                <wp:posOffset>1340485</wp:posOffset>
              </wp:positionH>
              <wp:positionV relativeFrom="paragraph">
                <wp:posOffset>-224155</wp:posOffset>
              </wp:positionV>
              <wp:extent cx="2211705" cy="147320"/>
              <wp:effectExtent l="0" t="0" r="17145" b="508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170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05CDBDF" w14:textId="77777777" w:rsidR="00EB57A7" w:rsidRPr="00761D3F" w:rsidRDefault="00EB57A7">
                          <w:pPr>
                            <w:pStyle w:val="Rahmeninhalt"/>
                            <w:spacing w:line="216" w:lineRule="auto"/>
                            <w:rPr>
                              <w:bCs/>
                              <w:color w:val="009EE1"/>
                              <w:sz w:val="24"/>
                              <w:szCs w:val="24"/>
                            </w:rPr>
                          </w:pPr>
                          <w:r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Fakultät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128C718" id="Textfeld 4" o:spid="_x0000_s1026" style="position:absolute;margin-left:105.55pt;margin-top:-17.65pt;width:174.15pt;height:11.6pt;z-index:-251651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" filled="f" stroked="f">
              <v:textbox inset="0,0,0,0">
                <w:txbxContent>
                  <w:p w:rsidR="00165E5E" w:rsidRPr="00761D3F" w:rsidRDefault="004B621F">
                    <w:pPr>
                      <w:pStyle w:val="Rahmeninhalt"/>
                      <w:spacing w:line="216" w:lineRule="auto"/>
                      <w:rPr>
                        <w:bCs/>
                        <w:color w:val="009EE1"/>
                        <w:sz w:val="24"/>
                        <w:szCs w:val="24"/>
                      </w:rPr>
                    </w:pPr>
                    <w:r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Fa</w:t>
                    </w:r>
                    <w:r w:rsidR="00CA7556"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42D031C" wp14:editId="7DDD348A">
              <wp:simplePos x="0" y="0"/>
              <wp:positionH relativeFrom="leftMargin">
                <wp:posOffset>1347488</wp:posOffset>
              </wp:positionH>
              <wp:positionV relativeFrom="paragraph">
                <wp:posOffset>-398780</wp:posOffset>
              </wp:positionV>
              <wp:extent cx="1938020" cy="1905"/>
              <wp:effectExtent l="0" t="0" r="19050" b="254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38020" cy="1905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678589" id="Gerade Verbindung 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106.1pt,-31.4pt" to="258.7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" strokecolor="#009ee1" strokeweight=".51mm">
              <v:stroke joinstyle="miter"/>
              <w10:wrap anchorx="margin"/>
            </v:lin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4656" behindDoc="1" locked="0" layoutInCell="1" allowOverlap="1" wp14:anchorId="2A359D93" wp14:editId="65EAEB97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210400" cy="468000"/>
          <wp:effectExtent l="0" t="0" r="0" b="8255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77F74" w14:textId="77777777" w:rsidR="00EB57A7" w:rsidRDefault="00EB57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9F5"/>
    <w:multiLevelType w:val="hybridMultilevel"/>
    <w:tmpl w:val="5BEE20BA"/>
    <w:lvl w:ilvl="0" w:tplc="0226CE5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706670FC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FFEC91C8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1744E552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F68272D4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A0FEC57C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B7D4F556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9C722D7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093A68F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1" w15:restartNumberingAfterBreak="0">
    <w:nsid w:val="00B30B94"/>
    <w:multiLevelType w:val="hybridMultilevel"/>
    <w:tmpl w:val="C7ACA84A"/>
    <w:lvl w:ilvl="0" w:tplc="883A8AD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B1246246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84F42EAE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1F741DEE">
      <w:numFmt w:val="bullet"/>
      <w:lvlText w:val="•"/>
      <w:lvlJc w:val="left"/>
      <w:pPr>
        <w:ind w:left="3161" w:hanging="428"/>
      </w:pPr>
      <w:rPr>
        <w:rFonts w:hint="default"/>
        <w:lang w:val="de-DE" w:eastAsia="de-DE" w:bidi="de-DE"/>
      </w:rPr>
    </w:lvl>
    <w:lvl w:ilvl="4" w:tplc="A28E900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B8CE4B52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FE4081AC">
      <w:numFmt w:val="bullet"/>
      <w:lvlText w:val="•"/>
      <w:lvlJc w:val="left"/>
      <w:pPr>
        <w:ind w:left="5782" w:hanging="428"/>
      </w:pPr>
      <w:rPr>
        <w:rFonts w:hint="default"/>
        <w:lang w:val="de-DE" w:eastAsia="de-DE" w:bidi="de-DE"/>
      </w:rPr>
    </w:lvl>
    <w:lvl w:ilvl="7" w:tplc="213EC822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E9AD5E4">
      <w:numFmt w:val="bullet"/>
      <w:lvlText w:val="•"/>
      <w:lvlJc w:val="left"/>
      <w:pPr>
        <w:ind w:left="7529" w:hanging="428"/>
      </w:pPr>
      <w:rPr>
        <w:rFonts w:hint="default"/>
        <w:lang w:val="de-DE" w:eastAsia="de-DE" w:bidi="de-DE"/>
      </w:rPr>
    </w:lvl>
  </w:abstractNum>
  <w:abstractNum w:abstractNumId="2" w15:restartNumberingAfterBreak="0">
    <w:nsid w:val="0A5338CA"/>
    <w:multiLevelType w:val="hybridMultilevel"/>
    <w:tmpl w:val="BDD87D2C"/>
    <w:lvl w:ilvl="0" w:tplc="76645278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495826BA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2EBA033A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3F760884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2A8E0812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EEF25B2E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89FE5ABA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08D65CE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DEFC117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3" w15:restartNumberingAfterBreak="0">
    <w:nsid w:val="11330A62"/>
    <w:multiLevelType w:val="hybridMultilevel"/>
    <w:tmpl w:val="F1D28594"/>
    <w:lvl w:ilvl="0" w:tplc="E6642F7A">
      <w:numFmt w:val="bullet"/>
      <w:lvlText w:val="☐"/>
      <w:lvlJc w:val="left"/>
      <w:pPr>
        <w:ind w:left="1939" w:hanging="308"/>
      </w:pPr>
      <w:rPr>
        <w:rFonts w:ascii="MS Gothic" w:eastAsia="MS Gothic" w:hAnsi="MS Gothic" w:cs="MS Gothic" w:hint="default"/>
        <w:w w:val="100"/>
        <w:sz w:val="24"/>
        <w:szCs w:val="24"/>
        <w:lang w:val="de-DE" w:eastAsia="de-DE" w:bidi="de-DE"/>
      </w:rPr>
    </w:lvl>
    <w:lvl w:ilvl="1" w:tplc="BA1C6F50">
      <w:numFmt w:val="bullet"/>
      <w:lvlText w:val="•"/>
      <w:lvlJc w:val="left"/>
      <w:pPr>
        <w:ind w:left="2742" w:hanging="308"/>
      </w:pPr>
      <w:rPr>
        <w:rFonts w:hint="default"/>
        <w:lang w:val="de-DE" w:eastAsia="de-DE" w:bidi="de-DE"/>
      </w:rPr>
    </w:lvl>
    <w:lvl w:ilvl="2" w:tplc="D298B162">
      <w:numFmt w:val="bullet"/>
      <w:lvlText w:val="•"/>
      <w:lvlJc w:val="left"/>
      <w:pPr>
        <w:ind w:left="3545" w:hanging="308"/>
      </w:pPr>
      <w:rPr>
        <w:rFonts w:hint="default"/>
        <w:lang w:val="de-DE" w:eastAsia="de-DE" w:bidi="de-DE"/>
      </w:rPr>
    </w:lvl>
    <w:lvl w:ilvl="3" w:tplc="AABC7E8E">
      <w:numFmt w:val="bullet"/>
      <w:lvlText w:val="•"/>
      <w:lvlJc w:val="left"/>
      <w:pPr>
        <w:ind w:left="4347" w:hanging="308"/>
      </w:pPr>
      <w:rPr>
        <w:rFonts w:hint="default"/>
        <w:lang w:val="de-DE" w:eastAsia="de-DE" w:bidi="de-DE"/>
      </w:rPr>
    </w:lvl>
    <w:lvl w:ilvl="4" w:tplc="882A464C">
      <w:numFmt w:val="bullet"/>
      <w:lvlText w:val="•"/>
      <w:lvlJc w:val="left"/>
      <w:pPr>
        <w:ind w:left="5150" w:hanging="308"/>
      </w:pPr>
      <w:rPr>
        <w:rFonts w:hint="default"/>
        <w:lang w:val="de-DE" w:eastAsia="de-DE" w:bidi="de-DE"/>
      </w:rPr>
    </w:lvl>
    <w:lvl w:ilvl="5" w:tplc="282EBB24">
      <w:numFmt w:val="bullet"/>
      <w:lvlText w:val="•"/>
      <w:lvlJc w:val="left"/>
      <w:pPr>
        <w:ind w:left="5953" w:hanging="308"/>
      </w:pPr>
      <w:rPr>
        <w:rFonts w:hint="default"/>
        <w:lang w:val="de-DE" w:eastAsia="de-DE" w:bidi="de-DE"/>
      </w:rPr>
    </w:lvl>
    <w:lvl w:ilvl="6" w:tplc="C9C6382E">
      <w:numFmt w:val="bullet"/>
      <w:lvlText w:val="•"/>
      <w:lvlJc w:val="left"/>
      <w:pPr>
        <w:ind w:left="6755" w:hanging="308"/>
      </w:pPr>
      <w:rPr>
        <w:rFonts w:hint="default"/>
        <w:lang w:val="de-DE" w:eastAsia="de-DE" w:bidi="de-DE"/>
      </w:rPr>
    </w:lvl>
    <w:lvl w:ilvl="7" w:tplc="BA92192A">
      <w:numFmt w:val="bullet"/>
      <w:lvlText w:val="•"/>
      <w:lvlJc w:val="left"/>
      <w:pPr>
        <w:ind w:left="7558" w:hanging="308"/>
      </w:pPr>
      <w:rPr>
        <w:rFonts w:hint="default"/>
        <w:lang w:val="de-DE" w:eastAsia="de-DE" w:bidi="de-DE"/>
      </w:rPr>
    </w:lvl>
    <w:lvl w:ilvl="8" w:tplc="AF5A9C62">
      <w:numFmt w:val="bullet"/>
      <w:lvlText w:val="•"/>
      <w:lvlJc w:val="left"/>
      <w:pPr>
        <w:ind w:left="8361" w:hanging="308"/>
      </w:pPr>
      <w:rPr>
        <w:rFonts w:hint="default"/>
        <w:lang w:val="de-DE" w:eastAsia="de-DE" w:bidi="de-DE"/>
      </w:rPr>
    </w:lvl>
  </w:abstractNum>
  <w:abstractNum w:abstractNumId="4" w15:restartNumberingAfterBreak="0">
    <w:nsid w:val="16834FBB"/>
    <w:multiLevelType w:val="hybridMultilevel"/>
    <w:tmpl w:val="DE62D7A6"/>
    <w:lvl w:ilvl="0" w:tplc="8F262F96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0F92CA9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6A8CF73C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779E49C8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F4B6777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6DB06226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D612FD90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2740085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47EC9AE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5" w15:restartNumberingAfterBreak="0">
    <w:nsid w:val="4E76497E"/>
    <w:multiLevelType w:val="hybridMultilevel"/>
    <w:tmpl w:val="5C0E2334"/>
    <w:lvl w:ilvl="0" w:tplc="0764CADC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D4B4867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D110E020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CD2CB340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561E55D8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D416CE80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9BD84F06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11044CA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3E5CC306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56"/>
    <w:rsid w:val="000609EB"/>
    <w:rsid w:val="000C0C40"/>
    <w:rsid w:val="000D1565"/>
    <w:rsid w:val="000E5C20"/>
    <w:rsid w:val="0012305D"/>
    <w:rsid w:val="00153DCD"/>
    <w:rsid w:val="0016551C"/>
    <w:rsid w:val="001659A1"/>
    <w:rsid w:val="00165E5E"/>
    <w:rsid w:val="001D4C57"/>
    <w:rsid w:val="00294D6B"/>
    <w:rsid w:val="002B00B5"/>
    <w:rsid w:val="002F137A"/>
    <w:rsid w:val="002F5D49"/>
    <w:rsid w:val="00323D40"/>
    <w:rsid w:val="00355D8B"/>
    <w:rsid w:val="00360A1B"/>
    <w:rsid w:val="0039409C"/>
    <w:rsid w:val="003A1569"/>
    <w:rsid w:val="003B486B"/>
    <w:rsid w:val="003D7D21"/>
    <w:rsid w:val="004126D1"/>
    <w:rsid w:val="00423C01"/>
    <w:rsid w:val="00437A27"/>
    <w:rsid w:val="00453FEB"/>
    <w:rsid w:val="004554A3"/>
    <w:rsid w:val="0049022A"/>
    <w:rsid w:val="0049067A"/>
    <w:rsid w:val="004963B9"/>
    <w:rsid w:val="004970AD"/>
    <w:rsid w:val="004A51AD"/>
    <w:rsid w:val="004B3686"/>
    <w:rsid w:val="004B621F"/>
    <w:rsid w:val="004D6793"/>
    <w:rsid w:val="00500C0F"/>
    <w:rsid w:val="005510A8"/>
    <w:rsid w:val="00580746"/>
    <w:rsid w:val="00594BC9"/>
    <w:rsid w:val="00597F57"/>
    <w:rsid w:val="005B283E"/>
    <w:rsid w:val="005C1842"/>
    <w:rsid w:val="006369FA"/>
    <w:rsid w:val="00672BE7"/>
    <w:rsid w:val="00681D40"/>
    <w:rsid w:val="006B19FE"/>
    <w:rsid w:val="006C1BC4"/>
    <w:rsid w:val="006D5F2F"/>
    <w:rsid w:val="0070007E"/>
    <w:rsid w:val="007316C4"/>
    <w:rsid w:val="00740C9E"/>
    <w:rsid w:val="007570D1"/>
    <w:rsid w:val="00761D3F"/>
    <w:rsid w:val="00767225"/>
    <w:rsid w:val="0076766F"/>
    <w:rsid w:val="00797DFF"/>
    <w:rsid w:val="00815C58"/>
    <w:rsid w:val="008D6893"/>
    <w:rsid w:val="008E003E"/>
    <w:rsid w:val="008E2C2A"/>
    <w:rsid w:val="008F30BE"/>
    <w:rsid w:val="00915039"/>
    <w:rsid w:val="009A0D2E"/>
    <w:rsid w:val="009C5F02"/>
    <w:rsid w:val="009D457A"/>
    <w:rsid w:val="009F2BDB"/>
    <w:rsid w:val="00A006EB"/>
    <w:rsid w:val="00A01C15"/>
    <w:rsid w:val="00A063C7"/>
    <w:rsid w:val="00A15416"/>
    <w:rsid w:val="00A228EC"/>
    <w:rsid w:val="00A52679"/>
    <w:rsid w:val="00A5610B"/>
    <w:rsid w:val="00A82D9E"/>
    <w:rsid w:val="00B356C9"/>
    <w:rsid w:val="00B93827"/>
    <w:rsid w:val="00BC16AF"/>
    <w:rsid w:val="00BF7547"/>
    <w:rsid w:val="00C94118"/>
    <w:rsid w:val="00CA0FF3"/>
    <w:rsid w:val="00CA7556"/>
    <w:rsid w:val="00CF4AB2"/>
    <w:rsid w:val="00CF76B9"/>
    <w:rsid w:val="00D0098F"/>
    <w:rsid w:val="00D367DB"/>
    <w:rsid w:val="00D606D0"/>
    <w:rsid w:val="00D87099"/>
    <w:rsid w:val="00D9749E"/>
    <w:rsid w:val="00DD5FBE"/>
    <w:rsid w:val="00E41BDC"/>
    <w:rsid w:val="00E5617C"/>
    <w:rsid w:val="00E95B0B"/>
    <w:rsid w:val="00EA28B5"/>
    <w:rsid w:val="00EB57A7"/>
    <w:rsid w:val="00EF34D2"/>
    <w:rsid w:val="00F6085B"/>
    <w:rsid w:val="00FA1299"/>
    <w:rsid w:val="00FB0B0B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869E8"/>
  <w15:docId w15:val="{4BA6DC31-BA45-44C2-BBFC-AB8921EC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CA75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schrift1">
    <w:name w:val="heading 1"/>
    <w:basedOn w:val="Standard"/>
    <w:next w:val="Standard"/>
    <w:uiPriority w:val="1"/>
    <w:qFormat/>
    <w:rsid w:val="003A1569"/>
    <w:pPr>
      <w:spacing w:before="240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uiPriority w:val="1"/>
    <w:qFormat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table" w:customStyle="1" w:styleId="TableNormal">
    <w:name w:val="Table Normal"/>
    <w:uiPriority w:val="2"/>
    <w:semiHidden/>
    <w:unhideWhenUsed/>
    <w:qFormat/>
    <w:rsid w:val="00CA755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CA7556"/>
    <w:pPr>
      <w:spacing w:before="5"/>
      <w:ind w:left="1939" w:hanging="307"/>
    </w:pPr>
  </w:style>
  <w:style w:type="paragraph" w:customStyle="1" w:styleId="TableParagraph">
    <w:name w:val="Table Paragraph"/>
    <w:basedOn w:val="Standard"/>
    <w:uiPriority w:val="1"/>
    <w:qFormat/>
    <w:rsid w:val="00CA7556"/>
  </w:style>
  <w:style w:type="character" w:styleId="Platzhaltertext">
    <w:name w:val="Placeholder Text"/>
    <w:basedOn w:val="Absatz-Standardschriftart"/>
    <w:uiPriority w:val="99"/>
    <w:semiHidden/>
    <w:rsid w:val="00594BC9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6C1BC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842950\AppData\Local\Temp\Aushang_Wolfenbuettel_quer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457ED1A73B403E9C3580756EBDB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B6211-E932-4EA6-ABB0-53CF60B997C0}"/>
      </w:docPartPr>
      <w:docPartBody>
        <w:p w:rsidR="00191665" w:rsidRDefault="00DD65FB" w:rsidP="00DD65FB">
          <w:pPr>
            <w:pStyle w:val="EB457ED1A73B403E9C3580756EBDBA514"/>
          </w:pPr>
          <w:r w:rsidRPr="008F30BE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FE09D290E2A04A79A638B8921148D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61C51-1B23-4D5B-9B80-9D345F7E3324}"/>
      </w:docPartPr>
      <w:docPartBody>
        <w:p w:rsidR="00191665" w:rsidRDefault="00DD65FB" w:rsidP="00DD65FB">
          <w:pPr>
            <w:pStyle w:val="FE09D290E2A04A79A638B8921148D41F4"/>
          </w:pPr>
          <w:r w:rsidRPr="008F30BE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1CD1B1E447094B999381A04E832E5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62C66-CA6E-445A-875E-064ED05B32D9}"/>
      </w:docPartPr>
      <w:docPartBody>
        <w:p w:rsidR="000E2D38" w:rsidRDefault="00DD65FB" w:rsidP="00DD65FB">
          <w:pPr>
            <w:pStyle w:val="1CD1B1E447094B999381A04E832E5AC63"/>
          </w:pPr>
          <w:r w:rsidRPr="00153DC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C3796BFA60384275BA9E7D1469744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3D1AB-5614-4F70-8B07-25A74121429E}"/>
      </w:docPartPr>
      <w:docPartBody>
        <w:p w:rsidR="000E2D38" w:rsidRDefault="00DD65FB" w:rsidP="00DD65FB">
          <w:pPr>
            <w:pStyle w:val="C3796BFA60384275BA9E7D14697441D63"/>
          </w:pPr>
          <w:r w:rsidRPr="00153DC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D67B710EE80744C98F7E08E42EE09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2FF66-916F-40BC-9221-D65F57EFF517}"/>
      </w:docPartPr>
      <w:docPartBody>
        <w:p w:rsidR="000E2D38" w:rsidRDefault="00DD65FB" w:rsidP="00DD65FB">
          <w:pPr>
            <w:pStyle w:val="D67B710EE80744C98F7E08E42EE0901D3"/>
          </w:pPr>
          <w:r w:rsidRPr="00153DC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48EF3CF34C1048B0B076E6875B2B8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5D826-33E3-4A92-8A71-F1EFBE9A9DF5}"/>
      </w:docPartPr>
      <w:docPartBody>
        <w:p w:rsidR="000E2D38" w:rsidRDefault="00DD65FB" w:rsidP="00DD65FB">
          <w:pPr>
            <w:pStyle w:val="48EF3CF34C1048B0B076E6875B2B8DF83"/>
          </w:pPr>
          <w:r w:rsidRPr="00153DC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1F159671C3584E6892E0CCEE8A3D56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D9585-B4EF-4A65-BFD0-23410456D3EE}"/>
      </w:docPartPr>
      <w:docPartBody>
        <w:p w:rsidR="000E2D38" w:rsidRDefault="00DD65FB" w:rsidP="00DD65FB">
          <w:pPr>
            <w:pStyle w:val="1F159671C3584E6892E0CCEE8A3D56DD3"/>
          </w:pPr>
          <w:r w:rsidRPr="00153DC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A6514887E0FD4F798D3E34CC3DCBF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8D674-0942-420F-8FF1-97C9400C2EE9}"/>
      </w:docPartPr>
      <w:docPartBody>
        <w:p w:rsidR="000E2D38" w:rsidRDefault="00DD65FB" w:rsidP="00DD65FB">
          <w:pPr>
            <w:pStyle w:val="A6514887E0FD4F798D3E34CC3DCBF00B3"/>
          </w:pPr>
          <w:r w:rsidRPr="00153DC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04051B4D8EDB4D62A3AA142DC3789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F2138-FE1F-461A-9EEF-BB3E5D031BD9}"/>
      </w:docPartPr>
      <w:docPartBody>
        <w:p w:rsidR="000E2D38" w:rsidRDefault="00DD65FB" w:rsidP="00DD65FB">
          <w:pPr>
            <w:pStyle w:val="04051B4D8EDB4D62A3AA142DC37891CD3"/>
          </w:pPr>
          <w:r w:rsidRPr="00153DC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412037B031244632A5DC1DE2D75F3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28058-67B9-400B-A282-CC826938BF08}"/>
      </w:docPartPr>
      <w:docPartBody>
        <w:p w:rsidR="000E2D38" w:rsidRDefault="00DD65FB" w:rsidP="00DD65FB">
          <w:pPr>
            <w:pStyle w:val="412037B031244632A5DC1DE2D75F34633"/>
          </w:pPr>
          <w:r w:rsidRPr="00153DC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9F11F3AAB8CC4B91908E887CB9982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7748B-502E-411C-B87E-ACE1C39B7708}"/>
      </w:docPartPr>
      <w:docPartBody>
        <w:p w:rsidR="000E2D38" w:rsidRDefault="00DD65FB" w:rsidP="00DD65FB">
          <w:pPr>
            <w:pStyle w:val="9F11F3AAB8CC4B91908E887CB9982F823"/>
          </w:pPr>
          <w:r w:rsidRPr="00153DC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0F5D630CB72E4CCC9341FF3F6DF2B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FB780-C103-48CA-BC9E-2ADB104C2CC1}"/>
      </w:docPartPr>
      <w:docPartBody>
        <w:p w:rsidR="000E2D38" w:rsidRDefault="00DD65FB" w:rsidP="00DD65FB">
          <w:pPr>
            <w:pStyle w:val="0F5D630CB72E4CCC9341FF3F6DF2BC1B3"/>
          </w:pPr>
          <w:r w:rsidRPr="00153DC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760D56D4778447D880B83F350844E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2C6E3-AF03-4795-B611-5481BB338BEC}"/>
      </w:docPartPr>
      <w:docPartBody>
        <w:p w:rsidR="000E2D38" w:rsidRDefault="00DD65FB" w:rsidP="00DD65FB">
          <w:pPr>
            <w:pStyle w:val="760D56D4778447D880B83F350844ED773"/>
          </w:pPr>
          <w:r w:rsidRPr="00153DC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D885B7F1405C472BBB0190EB35A0B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26967-9A67-4360-B21D-94BD17FA2DAD}"/>
      </w:docPartPr>
      <w:docPartBody>
        <w:p w:rsidR="00DD65FB" w:rsidRDefault="00DD65FB" w:rsidP="00DD65FB">
          <w:pPr>
            <w:pStyle w:val="D885B7F1405C472BBB0190EB35A0B74E1"/>
          </w:pPr>
          <w:r w:rsidRPr="00DB443E">
            <w:rPr>
              <w:rStyle w:val="Platzhaltertext"/>
            </w:rPr>
            <w:t>Wählen Sie ein Element aus.</w:t>
          </w:r>
        </w:p>
      </w:docPartBody>
    </w:docPart>
    <w:docPart>
      <w:docPartPr>
        <w:name w:val="6DCB13D2E27D4FE29B4BA7427215B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A8278-6203-4C19-AF3B-EE9D3C0FA4FD}"/>
      </w:docPartPr>
      <w:docPartBody>
        <w:p w:rsidR="00DD65FB" w:rsidRDefault="00DD65FB" w:rsidP="00DD65FB">
          <w:pPr>
            <w:pStyle w:val="6DCB13D2E27D4FE29B4BA7427215BC471"/>
          </w:pPr>
          <w:r w:rsidRPr="00153DCD">
            <w:rPr>
              <w:rStyle w:val="Platzhaltertext"/>
              <w:vanish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8F"/>
    <w:rsid w:val="00033AF4"/>
    <w:rsid w:val="000E2D38"/>
    <w:rsid w:val="00191665"/>
    <w:rsid w:val="001C762C"/>
    <w:rsid w:val="00201D8F"/>
    <w:rsid w:val="00263CFB"/>
    <w:rsid w:val="0032632D"/>
    <w:rsid w:val="003E2664"/>
    <w:rsid w:val="00477E24"/>
    <w:rsid w:val="00733C86"/>
    <w:rsid w:val="007568E5"/>
    <w:rsid w:val="007B2460"/>
    <w:rsid w:val="007F1323"/>
    <w:rsid w:val="008266B8"/>
    <w:rsid w:val="00980935"/>
    <w:rsid w:val="00980D75"/>
    <w:rsid w:val="00A431FD"/>
    <w:rsid w:val="00D22D59"/>
    <w:rsid w:val="00D86702"/>
    <w:rsid w:val="00DD65FB"/>
    <w:rsid w:val="00E125A6"/>
    <w:rsid w:val="00F8385E"/>
    <w:rsid w:val="00F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65FB"/>
    <w:rPr>
      <w:color w:val="808080"/>
    </w:rPr>
  </w:style>
  <w:style w:type="paragraph" w:customStyle="1" w:styleId="EB457ED1A73B403E9C3580756EBDBA51">
    <w:name w:val="EB457ED1A73B403E9C3580756EBDBA51"/>
    <w:rsid w:val="007568E5"/>
  </w:style>
  <w:style w:type="paragraph" w:customStyle="1" w:styleId="FE09D290E2A04A79A638B8921148D41F">
    <w:name w:val="FE09D290E2A04A79A638B8921148D41F"/>
    <w:rsid w:val="007568E5"/>
  </w:style>
  <w:style w:type="paragraph" w:customStyle="1" w:styleId="1CD1B1E447094B999381A04E832E5AC6">
    <w:name w:val="1CD1B1E447094B999381A04E832E5AC6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C3796BFA60384275BA9E7D14697441D6">
    <w:name w:val="C3796BFA60384275BA9E7D14697441D6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D67B710EE80744C98F7E08E42EE0901D">
    <w:name w:val="D67B710EE80744C98F7E08E42EE0901D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48EF3CF34C1048B0B076E6875B2B8DF8">
    <w:name w:val="48EF3CF34C1048B0B076E6875B2B8DF8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1F159671C3584E6892E0CCEE8A3D56DD">
    <w:name w:val="1F159671C3584E6892E0CCEE8A3D56DD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A6514887E0FD4F798D3E34CC3DCBF00B">
    <w:name w:val="A6514887E0FD4F798D3E34CC3DCBF00B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FE09D290E2A04A79A638B8921148D41F1">
    <w:name w:val="FE09D290E2A04A79A638B8921148D41F1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04051B4D8EDB4D62A3AA142DC37891CD">
    <w:name w:val="04051B4D8EDB4D62A3AA142DC37891CD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412037B031244632A5DC1DE2D75F3463">
    <w:name w:val="412037B031244632A5DC1DE2D75F3463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EB457ED1A73B403E9C3580756EBDBA511">
    <w:name w:val="EB457ED1A73B403E9C3580756EBDBA511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9F11F3AAB8CC4B91908E887CB9982F82">
    <w:name w:val="9F11F3AAB8CC4B91908E887CB9982F82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BD762AFCE4B749EF829F249AC50B7AF4">
    <w:name w:val="BD762AFCE4B749EF829F249AC50B7AF4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0F5D630CB72E4CCC9341FF3F6DF2BC1B">
    <w:name w:val="0F5D630CB72E4CCC9341FF3F6DF2BC1B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73A3213570924973BE75EA405FD31FE0">
    <w:name w:val="73A3213570924973BE75EA405FD31FE0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760D56D4778447D880B83F350844ED77">
    <w:name w:val="760D56D4778447D880B83F350844ED77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1CD1B1E447094B999381A04E832E5AC61">
    <w:name w:val="1CD1B1E447094B999381A04E832E5AC61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C3796BFA60384275BA9E7D14697441D61">
    <w:name w:val="C3796BFA60384275BA9E7D14697441D61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D67B710EE80744C98F7E08E42EE0901D1">
    <w:name w:val="D67B710EE80744C98F7E08E42EE0901D1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48EF3CF34C1048B0B076E6875B2B8DF81">
    <w:name w:val="48EF3CF34C1048B0B076E6875B2B8DF81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1F159671C3584E6892E0CCEE8A3D56DD1">
    <w:name w:val="1F159671C3584E6892E0CCEE8A3D56DD1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A6514887E0FD4F798D3E34CC3DCBF00B1">
    <w:name w:val="A6514887E0FD4F798D3E34CC3DCBF00B1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FE09D290E2A04A79A638B8921148D41F2">
    <w:name w:val="FE09D290E2A04A79A638B8921148D41F2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04051B4D8EDB4D62A3AA142DC37891CD1">
    <w:name w:val="04051B4D8EDB4D62A3AA142DC37891CD1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412037B031244632A5DC1DE2D75F34631">
    <w:name w:val="412037B031244632A5DC1DE2D75F34631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EB457ED1A73B403E9C3580756EBDBA512">
    <w:name w:val="EB457ED1A73B403E9C3580756EBDBA512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9F11F3AAB8CC4B91908E887CB9982F821">
    <w:name w:val="9F11F3AAB8CC4B91908E887CB9982F821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BD762AFCE4B749EF829F249AC50B7AF41">
    <w:name w:val="BD762AFCE4B749EF829F249AC50B7AF41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0F5D630CB72E4CCC9341FF3F6DF2BC1B1">
    <w:name w:val="0F5D630CB72E4CCC9341FF3F6DF2BC1B1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73A3213570924973BE75EA405FD31FE01">
    <w:name w:val="73A3213570924973BE75EA405FD31FE01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760D56D4778447D880B83F350844ED771">
    <w:name w:val="760D56D4778447D880B83F350844ED771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1CD1B1E447094B999381A04E832E5AC62">
    <w:name w:val="1CD1B1E447094B999381A04E832E5AC62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C3796BFA60384275BA9E7D14697441D62">
    <w:name w:val="C3796BFA60384275BA9E7D14697441D62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D67B710EE80744C98F7E08E42EE0901D2">
    <w:name w:val="D67B710EE80744C98F7E08E42EE0901D2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48EF3CF34C1048B0B076E6875B2B8DF82">
    <w:name w:val="48EF3CF34C1048B0B076E6875B2B8DF82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1F159671C3584E6892E0CCEE8A3D56DD2">
    <w:name w:val="1F159671C3584E6892E0CCEE8A3D56DD2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A6514887E0FD4F798D3E34CC3DCBF00B2">
    <w:name w:val="A6514887E0FD4F798D3E34CC3DCBF00B2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FE09D290E2A04A79A638B8921148D41F3">
    <w:name w:val="FE09D290E2A04A79A638B8921148D41F3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04051B4D8EDB4D62A3AA142DC37891CD2">
    <w:name w:val="04051B4D8EDB4D62A3AA142DC37891CD2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412037B031244632A5DC1DE2D75F34632">
    <w:name w:val="412037B031244632A5DC1DE2D75F34632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EB457ED1A73B403E9C3580756EBDBA513">
    <w:name w:val="EB457ED1A73B403E9C3580756EBDBA513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9F11F3AAB8CC4B91908E887CB9982F822">
    <w:name w:val="9F11F3AAB8CC4B91908E887CB9982F822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0F5D630CB72E4CCC9341FF3F6DF2BC1B2">
    <w:name w:val="0F5D630CB72E4CCC9341FF3F6DF2BC1B2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73A3213570924973BE75EA405FD31FE02">
    <w:name w:val="73A3213570924973BE75EA405FD31FE02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760D56D4778447D880B83F350844ED772">
    <w:name w:val="760D56D4778447D880B83F350844ED772"/>
    <w:rsid w:val="000E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D885B7F1405C472BBB0190EB35A0B74E">
    <w:name w:val="D885B7F1405C472BBB0190EB35A0B74E"/>
    <w:rsid w:val="00263CFB"/>
  </w:style>
  <w:style w:type="paragraph" w:customStyle="1" w:styleId="6DCB13D2E27D4FE29B4BA7427215BC47">
    <w:name w:val="6DCB13D2E27D4FE29B4BA7427215BC47"/>
    <w:rsid w:val="00263CFB"/>
  </w:style>
  <w:style w:type="paragraph" w:customStyle="1" w:styleId="1CD1B1E447094B999381A04E832E5AC63">
    <w:name w:val="1CD1B1E447094B999381A04E832E5AC63"/>
    <w:rsid w:val="00DD6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C3796BFA60384275BA9E7D14697441D63">
    <w:name w:val="C3796BFA60384275BA9E7D14697441D63"/>
    <w:rsid w:val="00DD6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D67B710EE80744C98F7E08E42EE0901D3">
    <w:name w:val="D67B710EE80744C98F7E08E42EE0901D3"/>
    <w:rsid w:val="00DD6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48EF3CF34C1048B0B076E6875B2B8DF83">
    <w:name w:val="48EF3CF34C1048B0B076E6875B2B8DF83"/>
    <w:rsid w:val="00DD6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1F159671C3584E6892E0CCEE8A3D56DD3">
    <w:name w:val="1F159671C3584E6892E0CCEE8A3D56DD3"/>
    <w:rsid w:val="00DD6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A6514887E0FD4F798D3E34CC3DCBF00B3">
    <w:name w:val="A6514887E0FD4F798D3E34CC3DCBF00B3"/>
    <w:rsid w:val="00DD6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FE09D290E2A04A79A638B8921148D41F4">
    <w:name w:val="FE09D290E2A04A79A638B8921148D41F4"/>
    <w:rsid w:val="00DD6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04051B4D8EDB4D62A3AA142DC37891CD3">
    <w:name w:val="04051B4D8EDB4D62A3AA142DC37891CD3"/>
    <w:rsid w:val="00DD6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412037B031244632A5DC1DE2D75F34633">
    <w:name w:val="412037B031244632A5DC1DE2D75F34633"/>
    <w:rsid w:val="00DD6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EB457ED1A73B403E9C3580756EBDBA514">
    <w:name w:val="EB457ED1A73B403E9C3580756EBDBA514"/>
    <w:rsid w:val="00DD6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9F11F3AAB8CC4B91908E887CB9982F823">
    <w:name w:val="9F11F3AAB8CC4B91908E887CB9982F823"/>
    <w:rsid w:val="00DD6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0F5D630CB72E4CCC9341FF3F6DF2BC1B3">
    <w:name w:val="0F5D630CB72E4CCC9341FF3F6DF2BC1B3"/>
    <w:rsid w:val="00DD6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D885B7F1405C472BBB0190EB35A0B74E1">
    <w:name w:val="D885B7F1405C472BBB0190EB35A0B74E1"/>
    <w:rsid w:val="00DD6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6DCB13D2E27D4FE29B4BA7427215BC471">
    <w:name w:val="6DCB13D2E27D4FE29B4BA7427215BC471"/>
    <w:rsid w:val="00DD6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760D56D4778447D880B83F350844ED773">
    <w:name w:val="760D56D4778447D880B83F350844ED773"/>
    <w:rsid w:val="00DD6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63F0-6045-4A8E-839C-0097BECD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Aushang_Wolfenbuettel_quer-2.dotx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Rossmann</dc:creator>
  <dc:description/>
  <cp:lastModifiedBy>Ines Teuber</cp:lastModifiedBy>
  <cp:revision>11</cp:revision>
  <cp:lastPrinted>2021-12-10T14:34:00Z</cp:lastPrinted>
  <dcterms:created xsi:type="dcterms:W3CDTF">2024-09-24T12:09:00Z</dcterms:created>
  <dcterms:modified xsi:type="dcterms:W3CDTF">2024-09-24T14:13:00Z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